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0" w:rsidRDefault="00416640" w:rsidP="00FA2ACA">
      <w:pPr>
        <w:pStyle w:val="Default"/>
      </w:pPr>
    </w:p>
    <w:p w:rsidR="00416640" w:rsidRDefault="00416640" w:rsidP="00161A81">
      <w:pPr>
        <w:spacing w:after="0"/>
        <w:jc w:val="center"/>
        <w:rPr>
          <w:b/>
          <w:bCs/>
          <w:sz w:val="36"/>
          <w:szCs w:val="36"/>
        </w:rPr>
      </w:pPr>
    </w:p>
    <w:p w:rsidR="00416640" w:rsidRDefault="00416640" w:rsidP="00161A81">
      <w:pPr>
        <w:spacing w:after="0"/>
        <w:jc w:val="center"/>
        <w:rPr>
          <w:b/>
          <w:bCs/>
          <w:sz w:val="36"/>
          <w:szCs w:val="36"/>
        </w:rPr>
      </w:pPr>
      <w:r w:rsidRPr="00705473">
        <w:rPr>
          <w:b/>
          <w:bCs/>
          <w:sz w:val="36"/>
          <w:szCs w:val="36"/>
        </w:rPr>
        <w:t>REGISTRO</w:t>
      </w:r>
      <w:r>
        <w:rPr>
          <w:b/>
          <w:bCs/>
          <w:sz w:val="36"/>
          <w:szCs w:val="36"/>
        </w:rPr>
        <w:t xml:space="preserve"> DELLE</w:t>
      </w:r>
      <w:r w:rsidRPr="00705473">
        <w:rPr>
          <w:b/>
          <w:bCs/>
          <w:sz w:val="36"/>
          <w:szCs w:val="36"/>
        </w:rPr>
        <w:t xml:space="preserve"> RICHIESTE DI ACCESSO CIVICO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3"/>
        <w:gridCol w:w="2166"/>
        <w:gridCol w:w="1418"/>
        <w:gridCol w:w="5244"/>
        <w:gridCol w:w="2366"/>
        <w:gridCol w:w="1710"/>
      </w:tblGrid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N.ro progressivo</w:t>
            </w: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Data presentazione</w:t>
            </w:r>
          </w:p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istanza</w:t>
            </w:r>
          </w:p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N.ro Protocollo</w:t>
            </w: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 xml:space="preserve">Oggetto </w:t>
            </w:r>
          </w:p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Esito</w:t>
            </w:r>
          </w:p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(Positivo o Negativo)</w:t>
            </w: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35F">
              <w:rPr>
                <w:b/>
                <w:sz w:val="24"/>
                <w:szCs w:val="24"/>
              </w:rPr>
              <w:t>Data comunicazione</w:t>
            </w: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640" w:rsidRPr="0070035F" w:rsidTr="0070035F">
        <w:tc>
          <w:tcPr>
            <w:tcW w:w="1373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16640" w:rsidRPr="0070035F" w:rsidRDefault="00416640" w:rsidP="007003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16640" w:rsidRPr="00FA2ACA" w:rsidRDefault="00416640" w:rsidP="008C5BAE">
      <w:pPr>
        <w:spacing w:after="0"/>
        <w:jc w:val="center"/>
        <w:rPr>
          <w:sz w:val="28"/>
          <w:szCs w:val="28"/>
        </w:rPr>
      </w:pPr>
    </w:p>
    <w:sectPr w:rsidR="00416640" w:rsidRPr="00FA2ACA" w:rsidSect="00FA2AC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40" w:rsidRDefault="00416640" w:rsidP="00FA2ACA">
      <w:pPr>
        <w:spacing w:after="0" w:line="240" w:lineRule="auto"/>
      </w:pPr>
      <w:r>
        <w:separator/>
      </w:r>
    </w:p>
  </w:endnote>
  <w:endnote w:type="continuationSeparator" w:id="0">
    <w:p w:rsidR="00416640" w:rsidRDefault="00416640" w:rsidP="00F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40" w:rsidRDefault="00416640" w:rsidP="00FA2ACA">
      <w:pPr>
        <w:spacing w:after="0" w:line="240" w:lineRule="auto"/>
      </w:pPr>
      <w:r>
        <w:separator/>
      </w:r>
    </w:p>
  </w:footnote>
  <w:footnote w:type="continuationSeparator" w:id="0">
    <w:p w:rsidR="00416640" w:rsidRDefault="00416640" w:rsidP="00F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40" w:rsidRPr="00705473" w:rsidRDefault="00416640" w:rsidP="00FA2ACA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SEZIONE PROVINCIALE</w:t>
    </w:r>
    <w:r w:rsidRPr="00705473">
      <w:rPr>
        <w:b/>
        <w:sz w:val="40"/>
        <w:szCs w:val="40"/>
      </w:rPr>
      <w:t xml:space="preserve"> DELL’UICI</w:t>
    </w:r>
    <w:r>
      <w:rPr>
        <w:b/>
        <w:sz w:val="40"/>
        <w:szCs w:val="40"/>
      </w:rPr>
      <w:t xml:space="preserve"> DI ENNA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ACA"/>
    <w:rsid w:val="000A271A"/>
    <w:rsid w:val="000C104E"/>
    <w:rsid w:val="0012452F"/>
    <w:rsid w:val="00161A81"/>
    <w:rsid w:val="001755F6"/>
    <w:rsid w:val="00383C4F"/>
    <w:rsid w:val="00416640"/>
    <w:rsid w:val="0043794F"/>
    <w:rsid w:val="00504B36"/>
    <w:rsid w:val="0054592F"/>
    <w:rsid w:val="006160CF"/>
    <w:rsid w:val="00642301"/>
    <w:rsid w:val="0070035F"/>
    <w:rsid w:val="00705473"/>
    <w:rsid w:val="0084222E"/>
    <w:rsid w:val="0088093D"/>
    <w:rsid w:val="008C5BAE"/>
    <w:rsid w:val="00955039"/>
    <w:rsid w:val="00C10B65"/>
    <w:rsid w:val="00C2268C"/>
    <w:rsid w:val="00D23606"/>
    <w:rsid w:val="00EB4F43"/>
    <w:rsid w:val="00F77621"/>
    <w:rsid w:val="00FA2ACA"/>
    <w:rsid w:val="00FA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A2A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A2A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2A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A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RICHIESTE DI ACCESSO CIVICO </dc:title>
  <dc:subject/>
  <dc:creator>Giovanni</dc:creator>
  <cp:keywords/>
  <dc:description/>
  <cp:lastModifiedBy>Utente Windows</cp:lastModifiedBy>
  <cp:revision>2</cp:revision>
  <dcterms:created xsi:type="dcterms:W3CDTF">2023-09-19T16:03:00Z</dcterms:created>
  <dcterms:modified xsi:type="dcterms:W3CDTF">2023-09-19T16:03:00Z</dcterms:modified>
</cp:coreProperties>
</file>